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8C04" w14:textId="77777777" w:rsidR="00EA46B7" w:rsidRDefault="0028523B">
      <w:pPr>
        <w:spacing w:line="400" w:lineRule="auto"/>
        <w:jc w:val="distribute"/>
        <w:rPr>
          <w:sz w:val="10"/>
        </w:rPr>
      </w:pPr>
      <w:r>
        <w:rPr>
          <w:rFonts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8201A" wp14:editId="62990FF9">
                <wp:simplePos x="0" y="0"/>
                <wp:positionH relativeFrom="column">
                  <wp:posOffset>172085</wp:posOffset>
                </wp:positionH>
                <wp:positionV relativeFrom="paragraph">
                  <wp:posOffset>-139064</wp:posOffset>
                </wp:positionV>
                <wp:extent cx="5534025" cy="838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37D153" w14:textId="5544836B" w:rsidR="0028523B" w:rsidRPr="0028523B" w:rsidRDefault="0028523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523B">
                              <w:rPr>
                                <w:rFonts w:ascii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冠县华</w:t>
                            </w:r>
                            <w:proofErr w:type="gramStart"/>
                            <w:r w:rsidRPr="0028523B">
                              <w:rPr>
                                <w:rFonts w:ascii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冠资产</w:t>
                            </w:r>
                            <w:proofErr w:type="gramEnd"/>
                            <w:r w:rsidRPr="0028523B">
                              <w:rPr>
                                <w:rFonts w:ascii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运营有限公司</w:t>
                            </w:r>
                          </w:p>
                          <w:p w14:paraId="0540CE2D" w14:textId="45EAE9E4" w:rsidR="00EA46B7" w:rsidRPr="0028523B" w:rsidRDefault="007C6CA2" w:rsidP="007C6CA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6CA2">
                              <w:rPr>
                                <w:rFonts w:ascii="宋体" w:hAnsi="宋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招聘人员健康查体信息表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8201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.55pt;margin-top:-10.95pt;width:435.75pt;height:6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" stroked="f">
                <v:fill opacity="0"/>
                <v:textbox>
                  <w:txbxContent>
                    <w:p w14:paraId="5E37D153" w14:textId="5544836B" w:rsidR="0028523B" w:rsidRPr="0028523B" w:rsidRDefault="0028523B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36"/>
                          <w:szCs w:val="36"/>
                        </w:rPr>
                      </w:pPr>
                      <w:r w:rsidRPr="0028523B">
                        <w:rPr>
                          <w:rFonts w:ascii="宋体" w:hAnsi="宋体" w:hint="eastAsia"/>
                          <w:b/>
                          <w:bCs/>
                          <w:sz w:val="36"/>
                          <w:szCs w:val="36"/>
                        </w:rPr>
                        <w:t>冠县华</w:t>
                      </w:r>
                      <w:proofErr w:type="gramStart"/>
                      <w:r w:rsidRPr="0028523B">
                        <w:rPr>
                          <w:rFonts w:ascii="宋体" w:hAnsi="宋体" w:hint="eastAsia"/>
                          <w:b/>
                          <w:bCs/>
                          <w:sz w:val="36"/>
                          <w:szCs w:val="36"/>
                        </w:rPr>
                        <w:t>冠资产</w:t>
                      </w:r>
                      <w:proofErr w:type="gramEnd"/>
                      <w:r w:rsidRPr="0028523B">
                        <w:rPr>
                          <w:rFonts w:ascii="宋体" w:hAnsi="宋体" w:hint="eastAsia"/>
                          <w:b/>
                          <w:bCs/>
                          <w:sz w:val="36"/>
                          <w:szCs w:val="36"/>
                        </w:rPr>
                        <w:t>运营有限公司</w:t>
                      </w:r>
                    </w:p>
                    <w:p w14:paraId="0540CE2D" w14:textId="45EAE9E4" w:rsidR="00EA46B7" w:rsidRPr="0028523B" w:rsidRDefault="007C6CA2" w:rsidP="007C6CA2"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44"/>
                          <w:szCs w:val="44"/>
                        </w:rPr>
                      </w:pPr>
                      <w:r w:rsidRPr="007C6CA2">
                        <w:rPr>
                          <w:rFonts w:ascii="宋体" w:hAnsi="宋体" w:hint="eastAsia"/>
                          <w:b/>
                          <w:bCs/>
                          <w:sz w:val="36"/>
                          <w:szCs w:val="36"/>
                        </w:rPr>
                        <w:t>招聘人员健康查体信息表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6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34"/>
        <w:gridCol w:w="859"/>
        <w:gridCol w:w="846"/>
        <w:gridCol w:w="1145"/>
        <w:gridCol w:w="96"/>
        <w:gridCol w:w="668"/>
        <w:gridCol w:w="1280"/>
        <w:gridCol w:w="1843"/>
      </w:tblGrid>
      <w:tr w:rsidR="0028523B" w14:paraId="35CFE75D" w14:textId="77777777" w:rsidTr="0028523B">
        <w:trPr>
          <w:cantSplit/>
          <w:trHeight w:val="568"/>
        </w:trPr>
        <w:tc>
          <w:tcPr>
            <w:tcW w:w="1535" w:type="dxa"/>
            <w:vAlign w:val="center"/>
          </w:tcPr>
          <w:p w14:paraId="01FD5841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34" w:type="dxa"/>
            <w:vAlign w:val="center"/>
          </w:tcPr>
          <w:p w14:paraId="6F2F5C46" w14:textId="77777777" w:rsidR="0028523B" w:rsidRDefault="0028523B" w:rsidP="0028523B"/>
        </w:tc>
        <w:tc>
          <w:tcPr>
            <w:tcW w:w="859" w:type="dxa"/>
            <w:vAlign w:val="center"/>
          </w:tcPr>
          <w:p w14:paraId="06F3DF26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46" w:type="dxa"/>
            <w:vAlign w:val="center"/>
          </w:tcPr>
          <w:p w14:paraId="54C466A2" w14:textId="77777777" w:rsidR="0028523B" w:rsidRDefault="0028523B" w:rsidP="0028523B"/>
        </w:tc>
        <w:tc>
          <w:tcPr>
            <w:tcW w:w="1241" w:type="dxa"/>
            <w:gridSpan w:val="2"/>
            <w:vAlign w:val="center"/>
          </w:tcPr>
          <w:p w14:paraId="0DA226AD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48" w:type="dxa"/>
            <w:gridSpan w:val="2"/>
            <w:vAlign w:val="center"/>
          </w:tcPr>
          <w:p w14:paraId="20B27BD0" w14:textId="77777777" w:rsidR="0028523B" w:rsidRDefault="0028523B" w:rsidP="0028523B"/>
        </w:tc>
        <w:tc>
          <w:tcPr>
            <w:tcW w:w="1843" w:type="dxa"/>
            <w:vMerge w:val="restart"/>
            <w:vAlign w:val="center"/>
          </w:tcPr>
          <w:p w14:paraId="7A44A08B" w14:textId="77777777" w:rsidR="0028523B" w:rsidRDefault="0028523B" w:rsidP="0028523B">
            <w:pPr>
              <w:jc w:val="center"/>
            </w:pPr>
            <w:r>
              <w:rPr>
                <w:rFonts w:hint="eastAsia"/>
              </w:rPr>
              <w:t>照片粘贴处</w:t>
            </w:r>
          </w:p>
        </w:tc>
      </w:tr>
      <w:tr w:rsidR="0028523B" w14:paraId="59E5AA5B" w14:textId="77777777" w:rsidTr="0028523B">
        <w:trPr>
          <w:cantSplit/>
          <w:trHeight w:val="736"/>
        </w:trPr>
        <w:tc>
          <w:tcPr>
            <w:tcW w:w="1535" w:type="dxa"/>
            <w:vAlign w:val="center"/>
          </w:tcPr>
          <w:p w14:paraId="03EB9FCC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28" w:type="dxa"/>
            <w:gridSpan w:val="7"/>
            <w:vAlign w:val="center"/>
          </w:tcPr>
          <w:p w14:paraId="015E13C1" w14:textId="77777777" w:rsidR="0028523B" w:rsidRDefault="0028523B" w:rsidP="0028523B">
            <w:pPr>
              <w:spacing w:line="500" w:lineRule="exact"/>
              <w:rPr>
                <w:rFonts w:ascii="宋体" w:hAnsi="宋体"/>
                <w:sz w:val="27"/>
                <w:szCs w:val="21"/>
              </w:rPr>
            </w:pPr>
            <w:r>
              <w:rPr>
                <w:rFonts w:ascii="宋体" w:hAnsi="宋体" w:hint="eastAsia"/>
                <w:sz w:val="31"/>
                <w:szCs w:val="21"/>
              </w:rPr>
              <w:t>□□□□□□□□□□□□□□□□□□</w:t>
            </w:r>
          </w:p>
        </w:tc>
        <w:tc>
          <w:tcPr>
            <w:tcW w:w="1843" w:type="dxa"/>
            <w:vMerge/>
            <w:vAlign w:val="center"/>
          </w:tcPr>
          <w:p w14:paraId="112880E6" w14:textId="77777777" w:rsidR="0028523B" w:rsidRDefault="0028523B" w:rsidP="0028523B">
            <w:pPr>
              <w:spacing w:line="500" w:lineRule="exact"/>
              <w:rPr>
                <w:rFonts w:ascii="宋体" w:hAnsi="宋体"/>
                <w:sz w:val="31"/>
                <w:szCs w:val="21"/>
              </w:rPr>
            </w:pPr>
          </w:p>
        </w:tc>
      </w:tr>
      <w:tr w:rsidR="0028523B" w14:paraId="51BE900C" w14:textId="77777777" w:rsidTr="0028523B">
        <w:trPr>
          <w:cantSplit/>
          <w:trHeight w:val="639"/>
        </w:trPr>
        <w:tc>
          <w:tcPr>
            <w:tcW w:w="1535" w:type="dxa"/>
            <w:vAlign w:val="center"/>
          </w:tcPr>
          <w:p w14:paraId="5AC5503E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193" w:type="dxa"/>
            <w:gridSpan w:val="2"/>
            <w:vAlign w:val="center"/>
          </w:tcPr>
          <w:p w14:paraId="5EA44153" w14:textId="77777777" w:rsidR="0028523B" w:rsidRDefault="0028523B" w:rsidP="0028523B"/>
        </w:tc>
        <w:tc>
          <w:tcPr>
            <w:tcW w:w="846" w:type="dxa"/>
            <w:vAlign w:val="center"/>
          </w:tcPr>
          <w:p w14:paraId="5E6AEF15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45" w:type="dxa"/>
            <w:vAlign w:val="center"/>
          </w:tcPr>
          <w:p w14:paraId="4762E1FA" w14:textId="77777777" w:rsidR="0028523B" w:rsidRDefault="0028523B" w:rsidP="0028523B"/>
        </w:tc>
        <w:tc>
          <w:tcPr>
            <w:tcW w:w="764" w:type="dxa"/>
            <w:gridSpan w:val="2"/>
            <w:vAlign w:val="center"/>
          </w:tcPr>
          <w:p w14:paraId="37841C7F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280" w:type="dxa"/>
            <w:vAlign w:val="center"/>
          </w:tcPr>
          <w:p w14:paraId="62460475" w14:textId="77777777" w:rsidR="0028523B" w:rsidRDefault="0028523B" w:rsidP="0028523B"/>
        </w:tc>
        <w:tc>
          <w:tcPr>
            <w:tcW w:w="1843" w:type="dxa"/>
            <w:vMerge/>
            <w:vAlign w:val="center"/>
          </w:tcPr>
          <w:p w14:paraId="3325F1EB" w14:textId="77777777" w:rsidR="0028523B" w:rsidRDefault="0028523B" w:rsidP="0028523B"/>
        </w:tc>
      </w:tr>
      <w:tr w:rsidR="0028523B" w14:paraId="1B9C321F" w14:textId="77777777" w:rsidTr="0028523B">
        <w:trPr>
          <w:cantSplit/>
          <w:trHeight w:val="701"/>
        </w:trPr>
        <w:tc>
          <w:tcPr>
            <w:tcW w:w="1535" w:type="dxa"/>
            <w:vAlign w:val="center"/>
          </w:tcPr>
          <w:p w14:paraId="16A907BC" w14:textId="77777777" w:rsidR="0028523B" w:rsidRDefault="0028523B" w:rsidP="002852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6228" w:type="dxa"/>
            <w:gridSpan w:val="7"/>
            <w:vAlign w:val="center"/>
          </w:tcPr>
          <w:p w14:paraId="6D9A75EF" w14:textId="77777777" w:rsidR="0028523B" w:rsidRDefault="0028523B" w:rsidP="0028523B"/>
        </w:tc>
        <w:tc>
          <w:tcPr>
            <w:tcW w:w="1843" w:type="dxa"/>
            <w:vMerge/>
            <w:vAlign w:val="center"/>
          </w:tcPr>
          <w:p w14:paraId="59AB4C55" w14:textId="77777777" w:rsidR="0028523B" w:rsidRDefault="0028523B" w:rsidP="0028523B"/>
        </w:tc>
      </w:tr>
    </w:tbl>
    <w:p w14:paraId="0FDB988D" w14:textId="77777777" w:rsidR="00EA46B7" w:rsidRDefault="00EA46B7"/>
    <w:sectPr w:rsidR="00EA46B7">
      <w:pgSz w:w="11906" w:h="16838"/>
      <w:pgMar w:top="1134" w:right="1304" w:bottom="1134" w:left="130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20878" w14:textId="77777777" w:rsidR="005A6642" w:rsidRDefault="005A6642" w:rsidP="00D95B21">
      <w:r>
        <w:separator/>
      </w:r>
    </w:p>
  </w:endnote>
  <w:endnote w:type="continuationSeparator" w:id="0">
    <w:p w14:paraId="146FC924" w14:textId="77777777" w:rsidR="005A6642" w:rsidRDefault="005A6642" w:rsidP="00D9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FAFA2" w14:textId="77777777" w:rsidR="005A6642" w:rsidRDefault="005A6642" w:rsidP="00D95B21">
      <w:r>
        <w:separator/>
      </w:r>
    </w:p>
  </w:footnote>
  <w:footnote w:type="continuationSeparator" w:id="0">
    <w:p w14:paraId="2096C7A4" w14:textId="77777777" w:rsidR="005A6642" w:rsidRDefault="005A6642" w:rsidP="00D9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0358C"/>
    <w:rsid w:val="0028523B"/>
    <w:rsid w:val="005A6642"/>
    <w:rsid w:val="006C282E"/>
    <w:rsid w:val="007C6CA2"/>
    <w:rsid w:val="00874052"/>
    <w:rsid w:val="00A61A2A"/>
    <w:rsid w:val="00D83B3A"/>
    <w:rsid w:val="00D95B21"/>
    <w:rsid w:val="00EA46B7"/>
    <w:rsid w:val="08D70A58"/>
    <w:rsid w:val="0E8910C3"/>
    <w:rsid w:val="49964E73"/>
    <w:rsid w:val="5D310E2C"/>
    <w:rsid w:val="6A0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C8454E"/>
  <w15:docId w15:val="{E23DF0EC-3C5E-4AA5-92A3-EA3060A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104;&#32489;&#20844;&#31034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LiDajian</cp:lastModifiedBy>
  <cp:revision>4</cp:revision>
  <cp:lastPrinted>2020-10-05T10:15:00Z</cp:lastPrinted>
  <dcterms:created xsi:type="dcterms:W3CDTF">2020-10-05T10:17:00Z</dcterms:created>
  <dcterms:modified xsi:type="dcterms:W3CDTF">2020-10-05T10:24:00Z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